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12" w:space="0" w:color="333745" w:themeColor="text2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296556" w14:paraId="0B4FA313" w14:textId="77777777" w:rsidTr="00FE1FDC">
        <w:tc>
          <w:tcPr>
            <w:tcW w:w="9016" w:type="dxa"/>
          </w:tcPr>
          <w:p w14:paraId="140B29CF" w14:textId="5A56D350" w:rsidR="00822EB6" w:rsidRPr="001D5191" w:rsidRDefault="00445BAA" w:rsidP="001D5191">
            <w:pPr>
              <w:pStyle w:val="VITTitle"/>
            </w:pPr>
            <w:r>
              <w:t>Authority to release medical information</w:t>
            </w:r>
          </w:p>
        </w:tc>
      </w:tr>
    </w:tbl>
    <w:p w14:paraId="092FBE36" w14:textId="77777777" w:rsidR="00A70337" w:rsidRDefault="00A70337" w:rsidP="00A70337"/>
    <w:p w14:paraId="38C7AA8B" w14:textId="77777777" w:rsidR="00445BAA" w:rsidRDefault="00445BAA" w:rsidP="00445BAA">
      <w:r>
        <w:t>To:</w:t>
      </w:r>
    </w:p>
    <w:p w14:paraId="5EE66EC3" w14:textId="77777777" w:rsidR="00445BAA" w:rsidRDefault="00445BAA" w:rsidP="00445BAA"/>
    <w:p w14:paraId="493407A1" w14:textId="77777777" w:rsidR="00445BAA" w:rsidRPr="00777638" w:rsidRDefault="00ED0649" w:rsidP="00445BAA">
      <w:pPr>
        <w:ind w:firstLine="720"/>
        <w:rPr>
          <w:lang w:val="en-US"/>
        </w:rPr>
      </w:pPr>
      <w:sdt>
        <w:sdtPr>
          <w:rPr>
            <w:lang w:val="en-US"/>
          </w:rPr>
          <w:alias w:val="Practitioner first name"/>
          <w:tag w:val="Practitioner first name"/>
          <w:id w:val="533620207"/>
          <w:placeholder>
            <w:docPart w:val="ADB712D0C536438D9CD1B159FE0CD852"/>
          </w:placeholder>
          <w:temporary/>
          <w:showingPlcHdr/>
        </w:sdtPr>
        <w:sdtEndPr/>
        <w:sdtContent>
          <w:r w:rsidR="00445BAA">
            <w:rPr>
              <w:rStyle w:val="PlaceholderText"/>
            </w:rPr>
            <w:t>[First name]</w:t>
          </w:r>
        </w:sdtContent>
      </w:sdt>
      <w:r w:rsidR="00445BAA">
        <w:rPr>
          <w:lang w:val="en-US"/>
        </w:rPr>
        <w:t xml:space="preserve"> </w:t>
      </w:r>
      <w:sdt>
        <w:sdtPr>
          <w:rPr>
            <w:lang w:val="en-US"/>
          </w:rPr>
          <w:alias w:val="Practitioner last name"/>
          <w:tag w:val="Practitioner last name"/>
          <w:id w:val="1554962642"/>
          <w:placeholder>
            <w:docPart w:val="D488D867EFD9443293BFB57BED2BEEFF"/>
          </w:placeholder>
          <w:temporary/>
          <w:showingPlcHdr/>
        </w:sdtPr>
        <w:sdtEndPr/>
        <w:sdtContent>
          <w:r w:rsidR="00445BAA">
            <w:rPr>
              <w:rStyle w:val="PlaceholderText"/>
            </w:rPr>
            <w:t>[Surname]</w:t>
          </w:r>
        </w:sdtContent>
      </w:sdt>
    </w:p>
    <w:p w14:paraId="6C158EB1" w14:textId="77777777" w:rsidR="00445BAA" w:rsidRDefault="00445BAA" w:rsidP="00445BAA"/>
    <w:p w14:paraId="12100906" w14:textId="77777777" w:rsidR="00445BAA" w:rsidRDefault="00445BAA" w:rsidP="00445BAA">
      <w:r>
        <w:t>of</w:t>
      </w:r>
    </w:p>
    <w:p w14:paraId="0C36F43D" w14:textId="77777777" w:rsidR="00445BAA" w:rsidRPr="009774CA" w:rsidRDefault="00ED0649" w:rsidP="00445BAA">
      <w:pPr>
        <w:tabs>
          <w:tab w:val="left" w:pos="12707"/>
        </w:tabs>
        <w:ind w:firstLine="720"/>
        <w:rPr>
          <w:lang w:val="en-US"/>
        </w:rPr>
      </w:pPr>
      <w:sdt>
        <w:sdtPr>
          <w:rPr>
            <w:lang w:val="en-US"/>
          </w:rPr>
          <w:alias w:val="Practitioner business address"/>
          <w:tag w:val="Practitioner business address"/>
          <w:id w:val="847834871"/>
          <w:placeholder>
            <w:docPart w:val="0DB4006E759B469CBC6B33B1CAFF9F02"/>
          </w:placeholder>
          <w:temporary/>
          <w:showingPlcHdr/>
        </w:sdtPr>
        <w:sdtEndPr/>
        <w:sdtContent>
          <w:r w:rsidR="00445BAA">
            <w:rPr>
              <w:rStyle w:val="PlaceholderText"/>
            </w:rPr>
            <w:t>[</w:t>
          </w:r>
          <w:r w:rsidR="00445BAA" w:rsidRPr="00900F2E">
            <w:rPr>
              <w:rStyle w:val="PlaceholderText"/>
            </w:rPr>
            <w:t>Practitioner business address</w:t>
          </w:r>
          <w:r w:rsidR="00445BAA">
            <w:rPr>
              <w:rStyle w:val="PlaceholderText"/>
            </w:rPr>
            <w:t>]</w:t>
          </w:r>
        </w:sdtContent>
      </w:sdt>
      <w:r w:rsidR="00445BAA">
        <w:rPr>
          <w:lang w:val="en-US"/>
        </w:rPr>
        <w:tab/>
      </w:r>
    </w:p>
    <w:p w14:paraId="33447F75" w14:textId="77777777" w:rsidR="00445BAA" w:rsidRPr="00777638" w:rsidRDefault="00ED0649" w:rsidP="00445BAA">
      <w:pPr>
        <w:ind w:firstLine="720"/>
        <w:rPr>
          <w:lang w:val="en-US"/>
        </w:rPr>
      </w:pPr>
      <w:sdt>
        <w:sdtPr>
          <w:rPr>
            <w:lang w:val="en-US"/>
          </w:rPr>
          <w:alias w:val="Practitioner suburb"/>
          <w:tag w:val="Practitioner suburb"/>
          <w:id w:val="-1615046383"/>
          <w:placeholder>
            <w:docPart w:val="15BDBC54810F4E3F97A2FB5C2DC72B7A"/>
          </w:placeholder>
          <w:temporary/>
          <w:showingPlcHdr/>
        </w:sdtPr>
        <w:sdtEndPr/>
        <w:sdtContent>
          <w:r w:rsidR="00445BAA">
            <w:rPr>
              <w:rStyle w:val="PlaceholderText"/>
            </w:rPr>
            <w:t>[Suburb]</w:t>
          </w:r>
        </w:sdtContent>
      </w:sdt>
      <w:r w:rsidR="00445BAA">
        <w:rPr>
          <w:lang w:val="en-US"/>
        </w:rPr>
        <w:t xml:space="preserve"> </w:t>
      </w:r>
      <w:sdt>
        <w:sdtPr>
          <w:rPr>
            <w:lang w:val="en-US"/>
          </w:rPr>
          <w:alias w:val="Practitioner state"/>
          <w:tag w:val="Practitioner state"/>
          <w:id w:val="1147010343"/>
          <w:placeholder>
            <w:docPart w:val="921F6561E0C048C5893B20B76088CB22"/>
          </w:placeholder>
          <w:temporary/>
          <w:showingPlcHdr/>
        </w:sdtPr>
        <w:sdtEndPr/>
        <w:sdtContent>
          <w:r w:rsidR="00445BAA">
            <w:rPr>
              <w:rStyle w:val="PlaceholderText"/>
            </w:rPr>
            <w:t>[STATE]</w:t>
          </w:r>
        </w:sdtContent>
      </w:sdt>
      <w:r w:rsidR="00445BAA">
        <w:rPr>
          <w:lang w:val="en-US"/>
        </w:rPr>
        <w:t xml:space="preserve"> </w:t>
      </w:r>
      <w:sdt>
        <w:sdtPr>
          <w:rPr>
            <w:lang w:val="en-US"/>
          </w:rPr>
          <w:alias w:val="Practitioner postcode"/>
          <w:tag w:val="Practitioner postcode"/>
          <w:id w:val="-1861801470"/>
          <w:placeholder>
            <w:docPart w:val="C91FC59F08F2488AAAE7EF1B378EED71"/>
          </w:placeholder>
          <w:temporary/>
          <w:showingPlcHdr/>
        </w:sdtPr>
        <w:sdtEndPr/>
        <w:sdtContent>
          <w:r w:rsidR="00445BAA">
            <w:rPr>
              <w:rStyle w:val="PlaceholderText"/>
            </w:rPr>
            <w:t>[Postcode]</w:t>
          </w:r>
        </w:sdtContent>
      </w:sdt>
    </w:p>
    <w:p w14:paraId="65DA874A" w14:textId="77777777" w:rsidR="00445BAA" w:rsidRDefault="00445BAA" w:rsidP="00445BAA"/>
    <w:p w14:paraId="0B850F48" w14:textId="77777777" w:rsidR="00445BAA" w:rsidRDefault="00445BAA" w:rsidP="00445BAA"/>
    <w:p w14:paraId="0AA7F821" w14:textId="77777777" w:rsidR="00445BAA" w:rsidRDefault="00445BAA" w:rsidP="00445BAA">
      <w:r>
        <w:t xml:space="preserve">The Victorian Institute of Teaching (VIT) is responsible for administering the </w:t>
      </w:r>
      <w:r w:rsidRPr="00D74D5E">
        <w:rPr>
          <w:i/>
          <w:iCs/>
        </w:rPr>
        <w:t xml:space="preserve">Education and Training Reform Act 2006 </w:t>
      </w:r>
      <w:r w:rsidRPr="00D74D5E">
        <w:t>(</w:t>
      </w:r>
      <w:r>
        <w:t xml:space="preserve">Vic) (the Act). The purpose of the Act is to provide for the registration of teachers in Victoria and to regulate the conduct of teachers. A full copy of the Act is available on the VIT website. </w:t>
      </w:r>
    </w:p>
    <w:p w14:paraId="68E6BB97" w14:textId="77777777" w:rsidR="00445BAA" w:rsidRDefault="00445BAA" w:rsidP="00445BAA"/>
    <w:p w14:paraId="76B77322" w14:textId="1BAF7675" w:rsidR="00445BAA" w:rsidRDefault="00445BAA" w:rsidP="00445BAA">
      <w:r>
        <w:t xml:space="preserve">I, </w:t>
      </w:r>
      <w:sdt>
        <w:sdtPr>
          <w:alias w:val="Full name"/>
          <w:tag w:val="Full name"/>
          <w:id w:val="244841364"/>
          <w:placeholder>
            <w:docPart w:val="B8D8399425C147ED8A01F68614F861A0"/>
          </w:placeholder>
          <w:showingPlcHdr/>
        </w:sdtPr>
        <w:sdtEndPr/>
        <w:sdtContent>
          <w:r>
            <w:rPr>
              <w:rStyle w:val="PlaceholderText"/>
            </w:rPr>
            <w:t>[Full name]</w:t>
          </w:r>
        </w:sdtContent>
      </w:sdt>
      <w:r>
        <w:t xml:space="preserve"> of </w:t>
      </w:r>
      <w:sdt>
        <w:sdtPr>
          <w:alias w:val="Address"/>
          <w:tag w:val="Address"/>
          <w:id w:val="-1444228189"/>
          <w:placeholder>
            <w:docPart w:val="6DFB8F22D40B4972884F3FF70D5C578B"/>
          </w:placeholder>
          <w:showingPlcHdr/>
        </w:sdtPr>
        <w:sdtEndPr/>
        <w:sdtContent>
          <w:r>
            <w:rPr>
              <w:rStyle w:val="PlaceholderText"/>
            </w:rPr>
            <w:t>[Address]</w:t>
          </w:r>
        </w:sdtContent>
      </w:sdt>
      <w:r>
        <w:t xml:space="preserve"> in the state of Victoria, consent and authorise you to release health information that relates to my ability to practise as a teacher to the Victorian Institute of Teaching.</w:t>
      </w:r>
    </w:p>
    <w:p w14:paraId="76C8D30A" w14:textId="77777777" w:rsidR="00445BAA" w:rsidRDefault="00445BAA" w:rsidP="00445BAA"/>
    <w:p w14:paraId="115511DC" w14:textId="77777777" w:rsidR="00445BAA" w:rsidRDefault="00445BAA" w:rsidP="00445BAA">
      <w:r>
        <w:t xml:space="preserve">This authority shall be valid for a period of </w:t>
      </w:r>
      <w:sdt>
        <w:sdtPr>
          <w:id w:val="1343744318"/>
          <w:placeholder>
            <w:docPart w:val="747889D4CF0C4FA58D37E1E1AC3228CF"/>
          </w:placeholder>
          <w:showingPlcHdr/>
          <w:comboBox>
            <w:listItem w:displayText="one year" w:value="one year"/>
            <w:listItem w:displayText="two years" w:value="two years"/>
          </w:comboBox>
        </w:sdtPr>
        <w:sdtEndPr/>
        <w:sdtContent>
          <w:r>
            <w:rPr>
              <w:rStyle w:val="PlaceholderText"/>
            </w:rPr>
            <w:t>[select option]</w:t>
          </w:r>
        </w:sdtContent>
      </w:sdt>
      <w:r>
        <w:t xml:space="preserve"> from the date of signing.</w:t>
      </w:r>
    </w:p>
    <w:p w14:paraId="079AD5B4" w14:textId="77777777" w:rsidR="00445BAA" w:rsidRDefault="00445BAA" w:rsidP="00445BAA"/>
    <w:p w14:paraId="5A051762" w14:textId="77777777" w:rsidR="00445BAA" w:rsidRDefault="00445BAA" w:rsidP="00445BAA">
      <w:pPr>
        <w:rPr>
          <w:lang w:val="en-US"/>
        </w:rPr>
      </w:pPr>
    </w:p>
    <w:sdt>
      <w:sdtPr>
        <w:alias w:val="Insert your signature"/>
        <w:tag w:val="Insert your signature"/>
        <w:id w:val="4263655"/>
        <w:temporary/>
        <w:showingPlcHdr/>
        <w:picture/>
      </w:sdtPr>
      <w:sdtEndPr/>
      <w:sdtContent>
        <w:p w14:paraId="105EDEE6" w14:textId="77777777" w:rsidR="00445BAA" w:rsidRDefault="00445BAA" w:rsidP="00445BAA">
          <w:pPr>
            <w:spacing w:line="240" w:lineRule="auto"/>
          </w:pPr>
          <w:r w:rsidRPr="00334112">
            <w:rPr>
              <w:noProof/>
            </w:rPr>
            <w:drawing>
              <wp:inline distT="0" distB="0" distL="0" distR="0" wp14:anchorId="6B93CACD" wp14:editId="1FD804A6">
                <wp:extent cx="1692000" cy="730800"/>
                <wp:effectExtent l="0" t="0" r="3810" b="0"/>
                <wp:docPr id="1020210607" name="Picture 18" descr="A white square with a blue border&#10;&#10;AI-generated content may b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8" descr="A white square with a blue border&#10;&#10;AI-generated content may be incorrect.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2000" cy="73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2299DE4B" w14:textId="77777777" w:rsidR="00445BAA" w:rsidRDefault="00445BAA" w:rsidP="00445BAA"/>
    <w:sdt>
      <w:sdtPr>
        <w:id w:val="-1002971720"/>
        <w:placeholder>
          <w:docPart w:val="E207336B864940D89D418136EEA1797C"/>
        </w:placeholder>
        <w:showingPlcHdr/>
        <w:date>
          <w:dateFormat w:val="d/MM/yyyy"/>
          <w:lid w:val="en-AU"/>
          <w:storeMappedDataAs w:val="dateTime"/>
          <w:calendar w:val="gregorian"/>
        </w:date>
      </w:sdtPr>
      <w:sdtEndPr/>
      <w:sdtContent>
        <w:p w14:paraId="03F1BAB1" w14:textId="77777777" w:rsidR="00445BAA" w:rsidRPr="00314A58" w:rsidRDefault="00445BAA" w:rsidP="00445BAA">
          <w:r>
            <w:rPr>
              <w:rStyle w:val="PlaceholderText"/>
            </w:rPr>
            <w:t xml:space="preserve"> [Select date]</w:t>
          </w:r>
        </w:p>
      </w:sdtContent>
    </w:sdt>
    <w:p w14:paraId="07A0DAD6" w14:textId="77777777" w:rsidR="00BA6D15" w:rsidRPr="0006382E" w:rsidRDefault="00BA6D15" w:rsidP="00A70337"/>
    <w:sectPr w:rsidR="00BA6D15" w:rsidRPr="0006382E" w:rsidSect="00152B78"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147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3D85E" w14:textId="77777777" w:rsidR="00E82515" w:rsidRDefault="00E82515" w:rsidP="00465030">
      <w:r>
        <w:separator/>
      </w:r>
    </w:p>
  </w:endnote>
  <w:endnote w:type="continuationSeparator" w:id="0">
    <w:p w14:paraId="773B9DD7" w14:textId="77777777" w:rsidR="00E82515" w:rsidRDefault="00E82515" w:rsidP="0046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 SemiBold">
    <w:panose1 w:val="000007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4A4EA" w14:textId="02161449" w:rsidR="00445BAA" w:rsidRDefault="00445BAA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2414DBC9" wp14:editId="771F556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13740" cy="330200"/>
              <wp:effectExtent l="0" t="0" r="10160" b="0"/>
              <wp:wrapNone/>
              <wp:docPr id="35897268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DD62D3" w14:textId="6C252A2B" w:rsidR="00445BAA" w:rsidRPr="00445BAA" w:rsidRDefault="00445BAA" w:rsidP="00445B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5B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14DBC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6.2pt;height:26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" filled="f" stroked="f">
              <v:textbox style="mso-fit-shape-to-text:t" inset="20pt,0,0,15pt">
                <w:txbxContent>
                  <w:p w14:paraId="74DD62D3" w14:textId="6C252A2B" w:rsidR="00445BAA" w:rsidRPr="00445BAA" w:rsidRDefault="00445BAA" w:rsidP="00445B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5B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B51C0" w14:textId="4ED57998" w:rsidR="00465030" w:rsidRDefault="00445BAA" w:rsidP="00C25E64">
    <w:pPr>
      <w:pStyle w:val="Footer"/>
      <w:tabs>
        <w:tab w:val="clear" w:pos="4513"/>
      </w:tabs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EA6AAF6" wp14:editId="02A1FA8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13740" cy="330200"/>
              <wp:effectExtent l="0" t="0" r="10160" b="0"/>
              <wp:wrapNone/>
              <wp:docPr id="122419155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352A57" w14:textId="55A5FBC9" w:rsidR="00445BAA" w:rsidRPr="00445BAA" w:rsidRDefault="00445BAA" w:rsidP="00445B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5B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A6AAF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6.2pt;height:26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" filled="f" stroked="f">
              <v:textbox style="mso-fit-shape-to-text:t" inset="20pt,0,0,15pt">
                <w:txbxContent>
                  <w:p w14:paraId="1F352A57" w14:textId="55A5FBC9" w:rsidR="00445BAA" w:rsidRPr="00445BAA" w:rsidRDefault="00445BAA" w:rsidP="00445B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5B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AB69B" w14:textId="3C08E4D1" w:rsidR="00C77456" w:rsidRDefault="00445BAA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C3F029D" wp14:editId="29407476">
              <wp:simplePos x="914400" y="10515600"/>
              <wp:positionH relativeFrom="page">
                <wp:align>left</wp:align>
              </wp:positionH>
              <wp:positionV relativeFrom="page">
                <wp:align>bottom</wp:align>
              </wp:positionV>
              <wp:extent cx="713740" cy="330200"/>
              <wp:effectExtent l="0" t="0" r="10160" b="0"/>
              <wp:wrapNone/>
              <wp:docPr id="99906374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194222" w14:textId="5F0AF1BC" w:rsidR="00445BAA" w:rsidRPr="00445BAA" w:rsidRDefault="00445BAA" w:rsidP="00445BAA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445BA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3F02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6.2pt;height:26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" filled="f" stroked="f">
              <v:textbox style="mso-fit-shape-to-text:t" inset="20pt,0,0,15pt">
                <w:txbxContent>
                  <w:p w14:paraId="37194222" w14:textId="5F0AF1BC" w:rsidR="00445BAA" w:rsidRPr="00445BAA" w:rsidRDefault="00445BAA" w:rsidP="00445BAA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445BAA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77456">
      <w:rPr>
        <w:noProof/>
        <w:lang w:eastAsia="en-AU"/>
      </w:rPr>
      <w:drawing>
        <wp:anchor distT="0" distB="0" distL="114300" distR="114300" simplePos="0" relativeHeight="251662336" behindDoc="0" locked="0" layoutInCell="1" allowOverlap="1" wp14:anchorId="36EF0B59" wp14:editId="0B9332EC">
          <wp:simplePos x="0" y="0"/>
          <wp:positionH relativeFrom="column">
            <wp:posOffset>-969010</wp:posOffset>
          </wp:positionH>
          <wp:positionV relativeFrom="paragraph">
            <wp:posOffset>-503555</wp:posOffset>
          </wp:positionV>
          <wp:extent cx="7675880" cy="629920"/>
          <wp:effectExtent l="0" t="0" r="0" b="0"/>
          <wp:wrapThrough wrapText="bothSides">
            <wp:wrapPolygon edited="0">
              <wp:start x="2520" y="653"/>
              <wp:lineTo x="2520" y="2613"/>
              <wp:lineTo x="9328" y="12411"/>
              <wp:lineTo x="9328" y="13065"/>
              <wp:lineTo x="10239" y="14371"/>
              <wp:lineTo x="16243" y="14371"/>
              <wp:lineTo x="18709" y="13065"/>
              <wp:lineTo x="18816" y="12411"/>
              <wp:lineTo x="18870" y="653"/>
              <wp:lineTo x="2520" y="653"/>
            </wp:wrapPolygon>
          </wp:wrapThrough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_new_3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5880" cy="629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E6B204" w14:textId="77777777" w:rsidR="00E82515" w:rsidRDefault="00E82515" w:rsidP="00465030">
      <w:r>
        <w:separator/>
      </w:r>
    </w:p>
  </w:footnote>
  <w:footnote w:type="continuationSeparator" w:id="0">
    <w:p w14:paraId="70448DA0" w14:textId="77777777" w:rsidR="00E82515" w:rsidRDefault="00E82515" w:rsidP="00465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54BF1" w14:textId="77777777" w:rsidR="00C25E64" w:rsidRDefault="00C25E64" w:rsidP="001B69D0">
    <w:pPr>
      <w:pStyle w:val="ListParagraph"/>
    </w:pPr>
    <w:r>
      <w:rPr>
        <w:noProof/>
        <w:lang w:eastAsia="en-AU"/>
      </w:rPr>
      <w:drawing>
        <wp:anchor distT="0" distB="0" distL="114300" distR="114300" simplePos="0" relativeHeight="251661312" behindDoc="0" locked="0" layoutInCell="1" allowOverlap="0" wp14:anchorId="01BCF616" wp14:editId="49395141">
          <wp:simplePos x="0" y="0"/>
          <wp:positionH relativeFrom="column">
            <wp:posOffset>4677410</wp:posOffset>
          </wp:positionH>
          <wp:positionV relativeFrom="page">
            <wp:posOffset>137160</wp:posOffset>
          </wp:positionV>
          <wp:extent cx="1676400" cy="1068705"/>
          <wp:effectExtent l="0" t="0" r="0" b="0"/>
          <wp:wrapSquare wrapText="bothSides"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10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52192"/>
    <w:multiLevelType w:val="multilevel"/>
    <w:tmpl w:val="5EAA0DD2"/>
    <w:lvl w:ilvl="0">
      <w:numFmt w:val="bullet"/>
      <w:pStyle w:val="Bullet1"/>
      <w:lvlText w:val="•"/>
      <w:lvlJc w:val="left"/>
      <w:pPr>
        <w:tabs>
          <w:tab w:val="num" w:pos="510"/>
        </w:tabs>
        <w:ind w:left="510" w:hanging="340"/>
      </w:pPr>
      <w:rPr>
        <w:rFonts w:ascii="Poppins SemiBold" w:hAnsi="Poppins SemiBold" w:hint="default"/>
        <w:color w:val="00B5D1"/>
        <w:sz w:val="18"/>
      </w:rPr>
    </w:lvl>
    <w:lvl w:ilvl="1">
      <w:start w:val="1"/>
      <w:numFmt w:val="bullet"/>
      <w:pStyle w:val="Bullet2"/>
      <w:lvlText w:val="-"/>
      <w:lvlJc w:val="left"/>
      <w:pPr>
        <w:tabs>
          <w:tab w:val="num" w:pos="1191"/>
        </w:tabs>
        <w:ind w:left="1191" w:hanging="397"/>
      </w:pPr>
      <w:rPr>
        <w:rFonts w:ascii="Poppins SemiBold" w:hAnsi="Poppins SemiBold" w:hint="default"/>
        <w:color w:val="00B5D1"/>
        <w:sz w:val="18"/>
      </w:rPr>
    </w:lvl>
    <w:lvl w:ilvl="2">
      <w:start w:val="1"/>
      <w:numFmt w:val="bullet"/>
      <w:pStyle w:val="Bullet3"/>
      <w:lvlText w:val="o"/>
      <w:lvlJc w:val="left"/>
      <w:pPr>
        <w:tabs>
          <w:tab w:val="num" w:pos="1814"/>
        </w:tabs>
        <w:ind w:left="1814" w:hanging="340"/>
      </w:pPr>
      <w:rPr>
        <w:rFonts w:ascii="Poppins SemiBold" w:hAnsi="Poppins SemiBold" w:hint="default"/>
        <w:color w:val="00B5D1"/>
        <w:sz w:val="14"/>
      </w:rPr>
    </w:lvl>
    <w:lvl w:ilvl="3">
      <w:start w:val="1"/>
      <w:numFmt w:val="bullet"/>
      <w:pStyle w:val="Bullet4"/>
      <w:lvlText w:val="·"/>
      <w:lvlJc w:val="left"/>
      <w:pPr>
        <w:tabs>
          <w:tab w:val="num" w:pos="2381"/>
        </w:tabs>
        <w:ind w:left="2381" w:hanging="340"/>
      </w:pPr>
      <w:rPr>
        <w:rFonts w:ascii="Poppins SemiBold" w:hAnsi="Poppins SemiBold" w:hint="default"/>
        <w:color w:val="00B5D1"/>
      </w:rPr>
    </w:lvl>
    <w:lvl w:ilvl="4">
      <w:start w:val="1"/>
      <w:numFmt w:val="bullet"/>
      <w:lvlText w:val="o"/>
      <w:lvlJc w:val="left"/>
      <w:pPr>
        <w:ind w:left="3688" w:hanging="284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53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41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92" w:hanging="284"/>
      </w:pPr>
      <w:rPr>
        <w:rFonts w:ascii="Wingdings" w:hAnsi="Wingdings" w:hint="default"/>
      </w:rPr>
    </w:lvl>
  </w:abstractNum>
  <w:abstractNum w:abstractNumId="1" w15:restartNumberingAfterBreak="0">
    <w:nsid w:val="11FF0AA5"/>
    <w:multiLevelType w:val="multilevel"/>
    <w:tmpl w:val="DC786480"/>
    <w:name w:val="VIT multilevel list"/>
    <w:lvl w:ilvl="0">
      <w:start w:val="1"/>
      <w:numFmt w:val="decimal"/>
      <w:pStyle w:val="H2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H3"/>
      <w:lvlText w:val="%1.%2.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pStyle w:val="H4"/>
      <w:lvlText w:val="%1.%2.%3."/>
      <w:lvlJc w:val="left"/>
      <w:pPr>
        <w:ind w:left="624" w:hanging="624"/>
      </w:pPr>
      <w:rPr>
        <w:rFonts w:hint="default"/>
      </w:rPr>
    </w:lvl>
    <w:lvl w:ilvl="3">
      <w:start w:val="1"/>
      <w:numFmt w:val="lowerRoman"/>
      <w:lvlText w:val="%1.%2.%3 (%4)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1.%2.%3 (%4) (%5)"/>
      <w:lvlJc w:val="left"/>
      <w:pPr>
        <w:ind w:left="1800" w:hanging="180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26A03CF"/>
    <w:multiLevelType w:val="multilevel"/>
    <w:tmpl w:val="85DE2CD8"/>
    <w:lvl w:ilvl="0">
      <w:start w:val="1"/>
      <w:numFmt w:val="decimal"/>
      <w:pStyle w:val="No1"/>
      <w:lvlText w:val="%1."/>
      <w:lvlJc w:val="left"/>
      <w:pPr>
        <w:tabs>
          <w:tab w:val="num" w:pos="510"/>
        </w:tabs>
        <w:ind w:left="510" w:hanging="340"/>
      </w:pPr>
      <w:rPr>
        <w:rFonts w:ascii="Poppins SemiBold" w:hAnsi="Poppins SemiBold" w:hint="default"/>
        <w:color w:val="00B5D1"/>
      </w:rPr>
    </w:lvl>
    <w:lvl w:ilvl="1">
      <w:start w:val="1"/>
      <w:numFmt w:val="lowerLetter"/>
      <w:pStyle w:val="No2"/>
      <w:lvlText w:val="%2."/>
      <w:lvlJc w:val="left"/>
      <w:pPr>
        <w:tabs>
          <w:tab w:val="num" w:pos="1191"/>
        </w:tabs>
        <w:ind w:left="1191" w:hanging="397"/>
      </w:pPr>
      <w:rPr>
        <w:rFonts w:ascii="Poppins SemiBold" w:hAnsi="Poppins SemiBold" w:hint="default"/>
        <w:color w:val="00B5D1"/>
      </w:rPr>
    </w:lvl>
    <w:lvl w:ilvl="2">
      <w:start w:val="1"/>
      <w:numFmt w:val="lowerRoman"/>
      <w:pStyle w:val="No3"/>
      <w:lvlText w:val="%3."/>
      <w:lvlJc w:val="left"/>
      <w:pPr>
        <w:tabs>
          <w:tab w:val="num" w:pos="1871"/>
        </w:tabs>
        <w:ind w:left="1871" w:hanging="397"/>
      </w:pPr>
      <w:rPr>
        <w:rFonts w:ascii="Poppins SemiBold" w:hAnsi="Poppins SemiBold" w:hint="default"/>
        <w:color w:val="00B5D1"/>
      </w:rPr>
    </w:lvl>
    <w:lvl w:ilvl="3">
      <w:start w:val="1"/>
      <w:numFmt w:val="bullet"/>
      <w:pStyle w:val="No4"/>
      <w:lvlText w:val=""/>
      <w:lvlJc w:val="left"/>
      <w:pPr>
        <w:tabs>
          <w:tab w:val="num" w:pos="2381"/>
        </w:tabs>
        <w:ind w:left="2381" w:hanging="340"/>
      </w:pPr>
      <w:rPr>
        <w:rFonts w:ascii="Symbol" w:hAnsi="Symbol" w:hint="default"/>
        <w:color w:val="00B5D1" w:themeColor="accent1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ascii="Poppins" w:hAnsi="Poppins" w:hint="default"/>
        <w:color w:val="00B5D1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ascii="Poppins" w:hAnsi="Poppins" w:hint="default"/>
        <w:color w:val="00B5D1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 w16cid:durableId="245119104">
    <w:abstractNumId w:val="0"/>
  </w:num>
  <w:num w:numId="2" w16cid:durableId="743649831">
    <w:abstractNumId w:val="1"/>
  </w:num>
  <w:num w:numId="3" w16cid:durableId="15959017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BAA"/>
    <w:rsid w:val="000006FA"/>
    <w:rsid w:val="00021899"/>
    <w:rsid w:val="00033DC3"/>
    <w:rsid w:val="00054857"/>
    <w:rsid w:val="000602C6"/>
    <w:rsid w:val="0006382E"/>
    <w:rsid w:val="0006649B"/>
    <w:rsid w:val="00070FC5"/>
    <w:rsid w:val="00097217"/>
    <w:rsid w:val="000B190A"/>
    <w:rsid w:val="000D666F"/>
    <w:rsid w:val="000E44FF"/>
    <w:rsid w:val="000F7F8C"/>
    <w:rsid w:val="00111B31"/>
    <w:rsid w:val="001228D6"/>
    <w:rsid w:val="00147220"/>
    <w:rsid w:val="00152B78"/>
    <w:rsid w:val="001653F4"/>
    <w:rsid w:val="001827B0"/>
    <w:rsid w:val="00185510"/>
    <w:rsid w:val="00190642"/>
    <w:rsid w:val="00191830"/>
    <w:rsid w:val="001919B2"/>
    <w:rsid w:val="00195CAF"/>
    <w:rsid w:val="001975E7"/>
    <w:rsid w:val="001A09CE"/>
    <w:rsid w:val="001A6955"/>
    <w:rsid w:val="001B69D0"/>
    <w:rsid w:val="001C2230"/>
    <w:rsid w:val="001D5191"/>
    <w:rsid w:val="001F155D"/>
    <w:rsid w:val="001F7B4F"/>
    <w:rsid w:val="00201023"/>
    <w:rsid w:val="002137BD"/>
    <w:rsid w:val="00217AC4"/>
    <w:rsid w:val="0026737C"/>
    <w:rsid w:val="00290DDA"/>
    <w:rsid w:val="0029634E"/>
    <w:rsid w:val="00296556"/>
    <w:rsid w:val="002A5705"/>
    <w:rsid w:val="002C04D1"/>
    <w:rsid w:val="002F2010"/>
    <w:rsid w:val="003039FC"/>
    <w:rsid w:val="0030744C"/>
    <w:rsid w:val="00311272"/>
    <w:rsid w:val="00317910"/>
    <w:rsid w:val="00332B28"/>
    <w:rsid w:val="00336E86"/>
    <w:rsid w:val="00350E1C"/>
    <w:rsid w:val="00356DC1"/>
    <w:rsid w:val="00364FB0"/>
    <w:rsid w:val="00382790"/>
    <w:rsid w:val="003909E2"/>
    <w:rsid w:val="00397778"/>
    <w:rsid w:val="003B0328"/>
    <w:rsid w:val="003B45B9"/>
    <w:rsid w:val="003B7EC2"/>
    <w:rsid w:val="003C4E66"/>
    <w:rsid w:val="003D5DB3"/>
    <w:rsid w:val="003D688C"/>
    <w:rsid w:val="003E0DC5"/>
    <w:rsid w:val="003F5D50"/>
    <w:rsid w:val="00425204"/>
    <w:rsid w:val="00445BAA"/>
    <w:rsid w:val="0044749A"/>
    <w:rsid w:val="00453E31"/>
    <w:rsid w:val="0046033A"/>
    <w:rsid w:val="00465030"/>
    <w:rsid w:val="0048225E"/>
    <w:rsid w:val="00490823"/>
    <w:rsid w:val="00490D34"/>
    <w:rsid w:val="004A4498"/>
    <w:rsid w:val="004B3311"/>
    <w:rsid w:val="004B4C57"/>
    <w:rsid w:val="004B660D"/>
    <w:rsid w:val="004C4CEA"/>
    <w:rsid w:val="004D7919"/>
    <w:rsid w:val="004F4428"/>
    <w:rsid w:val="00511A3C"/>
    <w:rsid w:val="00513CF6"/>
    <w:rsid w:val="005343EF"/>
    <w:rsid w:val="005534B7"/>
    <w:rsid w:val="00577BCB"/>
    <w:rsid w:val="005A382D"/>
    <w:rsid w:val="005A5E96"/>
    <w:rsid w:val="005C7B95"/>
    <w:rsid w:val="005F2001"/>
    <w:rsid w:val="005F4C3C"/>
    <w:rsid w:val="005F7207"/>
    <w:rsid w:val="0061747C"/>
    <w:rsid w:val="00622176"/>
    <w:rsid w:val="006236AF"/>
    <w:rsid w:val="006267D6"/>
    <w:rsid w:val="00637213"/>
    <w:rsid w:val="00643E76"/>
    <w:rsid w:val="0064529B"/>
    <w:rsid w:val="006514FB"/>
    <w:rsid w:val="00675B5B"/>
    <w:rsid w:val="006819A7"/>
    <w:rsid w:val="006A1647"/>
    <w:rsid w:val="006A20B3"/>
    <w:rsid w:val="006D3603"/>
    <w:rsid w:val="006D5610"/>
    <w:rsid w:val="006E0B39"/>
    <w:rsid w:val="006F51C8"/>
    <w:rsid w:val="00702AC9"/>
    <w:rsid w:val="007140BA"/>
    <w:rsid w:val="007221FE"/>
    <w:rsid w:val="00736BC2"/>
    <w:rsid w:val="007429BF"/>
    <w:rsid w:val="007467EB"/>
    <w:rsid w:val="00747A76"/>
    <w:rsid w:val="007623AB"/>
    <w:rsid w:val="00766316"/>
    <w:rsid w:val="007848BD"/>
    <w:rsid w:val="00785824"/>
    <w:rsid w:val="007910D6"/>
    <w:rsid w:val="007939D3"/>
    <w:rsid w:val="00794691"/>
    <w:rsid w:val="007A48E2"/>
    <w:rsid w:val="007B0F3A"/>
    <w:rsid w:val="007B1E1D"/>
    <w:rsid w:val="007B440F"/>
    <w:rsid w:val="007C04D7"/>
    <w:rsid w:val="007C5A35"/>
    <w:rsid w:val="007D678F"/>
    <w:rsid w:val="00810C49"/>
    <w:rsid w:val="0082140C"/>
    <w:rsid w:val="00822EB6"/>
    <w:rsid w:val="00825F86"/>
    <w:rsid w:val="00851CA2"/>
    <w:rsid w:val="00871DB6"/>
    <w:rsid w:val="00890C33"/>
    <w:rsid w:val="008A0ACC"/>
    <w:rsid w:val="008B0016"/>
    <w:rsid w:val="008C01F2"/>
    <w:rsid w:val="008C0E08"/>
    <w:rsid w:val="008C5383"/>
    <w:rsid w:val="008D4D2B"/>
    <w:rsid w:val="008D6128"/>
    <w:rsid w:val="008E2863"/>
    <w:rsid w:val="008F2021"/>
    <w:rsid w:val="008F7114"/>
    <w:rsid w:val="0090436C"/>
    <w:rsid w:val="009304EB"/>
    <w:rsid w:val="00931CD7"/>
    <w:rsid w:val="0093301F"/>
    <w:rsid w:val="00935128"/>
    <w:rsid w:val="009420A4"/>
    <w:rsid w:val="009438FF"/>
    <w:rsid w:val="009627AB"/>
    <w:rsid w:val="00973C9D"/>
    <w:rsid w:val="00973FDD"/>
    <w:rsid w:val="00990640"/>
    <w:rsid w:val="00997B30"/>
    <w:rsid w:val="009C406A"/>
    <w:rsid w:val="009D0910"/>
    <w:rsid w:val="009E76E5"/>
    <w:rsid w:val="009F167C"/>
    <w:rsid w:val="009F2D94"/>
    <w:rsid w:val="009F58B7"/>
    <w:rsid w:val="00A0381C"/>
    <w:rsid w:val="00A05C93"/>
    <w:rsid w:val="00A16CF3"/>
    <w:rsid w:val="00A24138"/>
    <w:rsid w:val="00A334DE"/>
    <w:rsid w:val="00A33E66"/>
    <w:rsid w:val="00A41DD7"/>
    <w:rsid w:val="00A42031"/>
    <w:rsid w:val="00A70337"/>
    <w:rsid w:val="00A77A6F"/>
    <w:rsid w:val="00A77F0E"/>
    <w:rsid w:val="00A84883"/>
    <w:rsid w:val="00A94186"/>
    <w:rsid w:val="00AD19F5"/>
    <w:rsid w:val="00AD1EFC"/>
    <w:rsid w:val="00AF1DF4"/>
    <w:rsid w:val="00AF3B1B"/>
    <w:rsid w:val="00B07B2D"/>
    <w:rsid w:val="00B16066"/>
    <w:rsid w:val="00B315D0"/>
    <w:rsid w:val="00B33202"/>
    <w:rsid w:val="00B4470E"/>
    <w:rsid w:val="00B5495E"/>
    <w:rsid w:val="00B54E70"/>
    <w:rsid w:val="00B60726"/>
    <w:rsid w:val="00BA6D15"/>
    <w:rsid w:val="00BB735F"/>
    <w:rsid w:val="00BB7CA0"/>
    <w:rsid w:val="00BC5B52"/>
    <w:rsid w:val="00BE2228"/>
    <w:rsid w:val="00BE7ACD"/>
    <w:rsid w:val="00BF19BC"/>
    <w:rsid w:val="00BF2CDB"/>
    <w:rsid w:val="00BF764C"/>
    <w:rsid w:val="00BF7C7E"/>
    <w:rsid w:val="00C03529"/>
    <w:rsid w:val="00C040B5"/>
    <w:rsid w:val="00C25E64"/>
    <w:rsid w:val="00C51ADD"/>
    <w:rsid w:val="00C77456"/>
    <w:rsid w:val="00C8446D"/>
    <w:rsid w:val="00C86292"/>
    <w:rsid w:val="00C94F21"/>
    <w:rsid w:val="00C97EDD"/>
    <w:rsid w:val="00CC7661"/>
    <w:rsid w:val="00D17191"/>
    <w:rsid w:val="00D27C27"/>
    <w:rsid w:val="00D411D7"/>
    <w:rsid w:val="00D43404"/>
    <w:rsid w:val="00D71478"/>
    <w:rsid w:val="00D77FD5"/>
    <w:rsid w:val="00D85F80"/>
    <w:rsid w:val="00D86C24"/>
    <w:rsid w:val="00DA6F1F"/>
    <w:rsid w:val="00DB0815"/>
    <w:rsid w:val="00DD270B"/>
    <w:rsid w:val="00DD4992"/>
    <w:rsid w:val="00DE0884"/>
    <w:rsid w:val="00DE1EFA"/>
    <w:rsid w:val="00E06506"/>
    <w:rsid w:val="00E10127"/>
    <w:rsid w:val="00E132F2"/>
    <w:rsid w:val="00E13429"/>
    <w:rsid w:val="00E1517B"/>
    <w:rsid w:val="00E21BEC"/>
    <w:rsid w:val="00E365E5"/>
    <w:rsid w:val="00E54271"/>
    <w:rsid w:val="00E732EC"/>
    <w:rsid w:val="00E804AE"/>
    <w:rsid w:val="00E82515"/>
    <w:rsid w:val="00EA0AED"/>
    <w:rsid w:val="00EC0637"/>
    <w:rsid w:val="00EC11E7"/>
    <w:rsid w:val="00EC53DC"/>
    <w:rsid w:val="00ED6706"/>
    <w:rsid w:val="00EE5ACD"/>
    <w:rsid w:val="00EF6683"/>
    <w:rsid w:val="00F01E3C"/>
    <w:rsid w:val="00F30976"/>
    <w:rsid w:val="00F312B5"/>
    <w:rsid w:val="00F32C40"/>
    <w:rsid w:val="00F55512"/>
    <w:rsid w:val="00F610F5"/>
    <w:rsid w:val="00F92AED"/>
    <w:rsid w:val="00F94C88"/>
    <w:rsid w:val="00FA1958"/>
    <w:rsid w:val="00FA75AC"/>
    <w:rsid w:val="00FB0161"/>
    <w:rsid w:val="00FC0310"/>
    <w:rsid w:val="00FD1DDE"/>
    <w:rsid w:val="00FF11F2"/>
    <w:rsid w:val="00FF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CCC0F5"/>
  <w15:chartTrackingRefBased/>
  <w15:docId w15:val="{23EEBA52-9665-406B-99C2-E09AE35B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Normal"/>
    <w:qFormat/>
    <w:rsid w:val="00445BAA"/>
    <w:pPr>
      <w:spacing w:after="0" w:line="216" w:lineRule="auto"/>
    </w:pPr>
    <w:rPr>
      <w:rFonts w:ascii="Poppins" w:hAnsi="Poppins"/>
      <w:sz w:val="24"/>
      <w:szCs w:val="32"/>
    </w:rPr>
  </w:style>
  <w:style w:type="paragraph" w:styleId="Heading1">
    <w:name w:val="heading 1"/>
    <w:aliases w:val="Heading 1 old"/>
    <w:next w:val="Normal"/>
    <w:link w:val="Heading1Char"/>
    <w:uiPriority w:val="9"/>
    <w:rsid w:val="00BB735F"/>
    <w:pPr>
      <w:keepNext/>
      <w:keepLines/>
      <w:spacing w:after="60" w:line="240" w:lineRule="auto"/>
      <w:outlineLvl w:val="0"/>
    </w:pPr>
    <w:rPr>
      <w:rFonts w:asciiTheme="majorHAnsi" w:eastAsiaTheme="majorEastAsia" w:hAnsiTheme="majorHAnsi" w:cstheme="majorBidi"/>
      <w:color w:val="00869C" w:themeColor="accent1" w:themeShade="BF"/>
      <w:sz w:val="32"/>
      <w:szCs w:val="32"/>
    </w:rPr>
  </w:style>
  <w:style w:type="paragraph" w:styleId="Heading2">
    <w:name w:val="heading 2"/>
    <w:aliases w:val="Heading 2 old"/>
    <w:basedOn w:val="Normal"/>
    <w:next w:val="Normal"/>
    <w:link w:val="Heading2Char"/>
    <w:uiPriority w:val="9"/>
    <w:semiHidden/>
    <w:unhideWhenUsed/>
    <w:rsid w:val="00BB735F"/>
    <w:pPr>
      <w:keepNext/>
      <w:keepLines/>
      <w:spacing w:after="60" w:line="240" w:lineRule="auto"/>
      <w:outlineLvl w:val="1"/>
    </w:pPr>
    <w:rPr>
      <w:rFonts w:asciiTheme="majorHAnsi" w:eastAsiaTheme="majorEastAsia" w:hAnsiTheme="majorHAnsi" w:cstheme="majorBidi"/>
      <w:color w:val="00869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66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05968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666F"/>
    <w:pPr>
      <w:keepNext/>
      <w:keepLines/>
      <w:spacing w:before="240" w:after="60" w:line="240" w:lineRule="auto"/>
      <w:outlineLvl w:val="3"/>
    </w:pPr>
    <w:rPr>
      <w:rFonts w:asciiTheme="majorHAnsi" w:eastAsiaTheme="majorEastAsia" w:hAnsiTheme="majorHAnsi" w:cstheme="majorBidi"/>
      <w:iCs/>
      <w:color w:val="00869C" w:themeColor="accent1" w:themeShade="BF"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5030"/>
    <w:pPr>
      <w:tabs>
        <w:tab w:val="center" w:pos="4513"/>
        <w:tab w:val="right" w:pos="9026"/>
      </w:tabs>
    </w:pPr>
    <w:rPr>
      <w:sz w:val="18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65030"/>
    <w:rPr>
      <w:rFonts w:ascii="Poppins" w:hAnsi="Poppins"/>
      <w:sz w:val="18"/>
    </w:rPr>
  </w:style>
  <w:style w:type="paragraph" w:styleId="Footer">
    <w:name w:val="footer"/>
    <w:basedOn w:val="Normal"/>
    <w:link w:val="FooterChar"/>
    <w:uiPriority w:val="99"/>
    <w:unhideWhenUsed/>
    <w:rsid w:val="00465030"/>
    <w:pPr>
      <w:tabs>
        <w:tab w:val="center" w:pos="4513"/>
        <w:tab w:val="right" w:pos="9026"/>
      </w:tabs>
    </w:pPr>
    <w:rPr>
      <w:sz w:val="1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65030"/>
    <w:rPr>
      <w:rFonts w:ascii="Poppins" w:hAnsi="Poppins"/>
      <w:sz w:val="18"/>
    </w:rPr>
  </w:style>
  <w:style w:type="table" w:styleId="TableGrid">
    <w:name w:val="Table Grid"/>
    <w:basedOn w:val="TableNormal"/>
    <w:uiPriority w:val="39"/>
    <w:rsid w:val="002A5705"/>
    <w:pPr>
      <w:spacing w:after="0" w:line="240" w:lineRule="auto"/>
    </w:pPr>
    <w:rPr>
      <w:rFonts w:ascii="Poppins" w:hAnsi="Poppins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Heading 1 old Char"/>
    <w:basedOn w:val="DefaultParagraphFont"/>
    <w:link w:val="Heading1"/>
    <w:uiPriority w:val="9"/>
    <w:rsid w:val="00BB735F"/>
    <w:rPr>
      <w:rFonts w:asciiTheme="majorHAnsi" w:eastAsiaTheme="majorEastAsia" w:hAnsiTheme="majorHAnsi" w:cstheme="majorBidi"/>
      <w:color w:val="00869C" w:themeColor="accent1" w:themeShade="BF"/>
      <w:sz w:val="32"/>
      <w:szCs w:val="32"/>
    </w:rPr>
  </w:style>
  <w:style w:type="paragraph" w:customStyle="1" w:styleId="VITTitle">
    <w:name w:val="VIT Title"/>
    <w:link w:val="VITTitleChar"/>
    <w:uiPriority w:val="8"/>
    <w:qFormat/>
    <w:rsid w:val="009D0910"/>
    <w:pPr>
      <w:spacing w:after="120" w:line="520" w:lineRule="exact"/>
    </w:pPr>
    <w:rPr>
      <w:rFonts w:ascii="Poppins SemiBold" w:eastAsiaTheme="majorEastAsia" w:hAnsi="Poppins SemiBold" w:cs="Poppins SemiBold"/>
      <w:color w:val="00B5D1"/>
      <w:kern w:val="28"/>
      <w:sz w:val="40"/>
      <w:szCs w:val="46"/>
      <w:lang w:val="en-US"/>
    </w:rPr>
  </w:style>
  <w:style w:type="character" w:customStyle="1" w:styleId="Heading2Char">
    <w:name w:val="Heading 2 Char"/>
    <w:aliases w:val="Heading 2 old Char"/>
    <w:basedOn w:val="DefaultParagraphFont"/>
    <w:link w:val="Heading2"/>
    <w:uiPriority w:val="9"/>
    <w:semiHidden/>
    <w:rsid w:val="00BB735F"/>
    <w:rPr>
      <w:rFonts w:asciiTheme="majorHAnsi" w:eastAsiaTheme="majorEastAsia" w:hAnsiTheme="majorHAnsi" w:cstheme="majorBidi"/>
      <w:color w:val="00869C" w:themeColor="accent1" w:themeShade="BF"/>
      <w:sz w:val="26"/>
      <w:szCs w:val="26"/>
    </w:rPr>
  </w:style>
  <w:style w:type="character" w:customStyle="1" w:styleId="VITTitleChar">
    <w:name w:val="VIT Title Char"/>
    <w:basedOn w:val="DefaultParagraphFont"/>
    <w:link w:val="VITTitle"/>
    <w:uiPriority w:val="8"/>
    <w:rsid w:val="0061747C"/>
    <w:rPr>
      <w:rFonts w:ascii="Poppins SemiBold" w:eastAsiaTheme="majorEastAsia" w:hAnsi="Poppins SemiBold" w:cs="Poppins SemiBold"/>
      <w:color w:val="00B5D1"/>
      <w:kern w:val="28"/>
      <w:sz w:val="40"/>
      <w:szCs w:val="46"/>
      <w:lang w:val="en-US"/>
    </w:rPr>
  </w:style>
  <w:style w:type="paragraph" w:customStyle="1" w:styleId="Bullet1">
    <w:name w:val="Bullet 1"/>
    <w:basedOn w:val="NoSpacing"/>
    <w:link w:val="Bullet1Char"/>
    <w:uiPriority w:val="5"/>
    <w:qFormat/>
    <w:rsid w:val="00747A76"/>
    <w:pPr>
      <w:numPr>
        <w:numId w:val="1"/>
      </w:numPr>
      <w:spacing w:before="40" w:after="40" w:line="216" w:lineRule="auto"/>
    </w:pPr>
    <w:rPr>
      <w:lang w:val="en-US"/>
    </w:rPr>
  </w:style>
  <w:style w:type="character" w:customStyle="1" w:styleId="Bullet1Char">
    <w:name w:val="Bullet 1 Char"/>
    <w:basedOn w:val="ListParagraphChar"/>
    <w:link w:val="Bullet1"/>
    <w:uiPriority w:val="5"/>
    <w:rsid w:val="00747A76"/>
    <w:rPr>
      <w:rFonts w:ascii="Poppins" w:hAnsi="Poppins"/>
      <w:sz w:val="18"/>
      <w:lang w:val="en-US"/>
    </w:rPr>
  </w:style>
  <w:style w:type="paragraph" w:customStyle="1" w:styleId="Bullet2">
    <w:name w:val="Bullet 2"/>
    <w:basedOn w:val="Bullet1"/>
    <w:link w:val="Bullet2Char"/>
    <w:uiPriority w:val="5"/>
    <w:qFormat/>
    <w:rsid w:val="00317910"/>
    <w:pPr>
      <w:numPr>
        <w:ilvl w:val="1"/>
      </w:numPr>
    </w:pPr>
  </w:style>
  <w:style w:type="character" w:customStyle="1" w:styleId="Bullet2Char">
    <w:name w:val="Bullet 2 Char"/>
    <w:basedOn w:val="Bullet1Char"/>
    <w:link w:val="Bullet2"/>
    <w:uiPriority w:val="5"/>
    <w:rsid w:val="00317910"/>
    <w:rPr>
      <w:rFonts w:ascii="Poppins" w:hAnsi="Poppins"/>
      <w:sz w:val="18"/>
      <w:lang w:val="en-US"/>
    </w:rPr>
  </w:style>
  <w:style w:type="paragraph" w:customStyle="1" w:styleId="Bullet3">
    <w:name w:val="Bullet 3"/>
    <w:basedOn w:val="Bullet1"/>
    <w:link w:val="Bullet3Char"/>
    <w:uiPriority w:val="5"/>
    <w:qFormat/>
    <w:rsid w:val="00317910"/>
    <w:pPr>
      <w:numPr>
        <w:ilvl w:val="2"/>
      </w:numPr>
    </w:pPr>
  </w:style>
  <w:style w:type="paragraph" w:styleId="ListParagraph">
    <w:name w:val="List Paragraph"/>
    <w:link w:val="ListParagraphChar"/>
    <w:uiPriority w:val="34"/>
    <w:rsid w:val="006D3603"/>
    <w:pPr>
      <w:spacing w:after="200" w:line="240" w:lineRule="exact"/>
    </w:pPr>
    <w:rPr>
      <w:rFonts w:ascii="Poppins" w:hAnsi="Poppins"/>
      <w:sz w:val="18"/>
    </w:rPr>
  </w:style>
  <w:style w:type="character" w:customStyle="1" w:styleId="Bullet3Char">
    <w:name w:val="Bullet 3 Char"/>
    <w:basedOn w:val="Bullet1Char"/>
    <w:link w:val="Bullet3"/>
    <w:uiPriority w:val="5"/>
    <w:rsid w:val="00317910"/>
    <w:rPr>
      <w:rFonts w:ascii="Poppins" w:hAnsi="Poppins"/>
      <w:sz w:val="18"/>
      <w:lang w:val="en-US"/>
    </w:rPr>
  </w:style>
  <w:style w:type="paragraph" w:customStyle="1" w:styleId="Bullet4">
    <w:name w:val="Bullet 4"/>
    <w:basedOn w:val="Bullet1"/>
    <w:link w:val="Bullet4Char"/>
    <w:uiPriority w:val="5"/>
    <w:rsid w:val="00317910"/>
    <w:pPr>
      <w:numPr>
        <w:ilvl w:val="3"/>
      </w:numPr>
    </w:pPr>
  </w:style>
  <w:style w:type="character" w:customStyle="1" w:styleId="Bullet4Char">
    <w:name w:val="Bullet 4 Char"/>
    <w:basedOn w:val="Bullet1Char"/>
    <w:link w:val="Bullet4"/>
    <w:uiPriority w:val="5"/>
    <w:rsid w:val="00317910"/>
    <w:rPr>
      <w:rFonts w:ascii="Poppins" w:hAnsi="Poppins"/>
      <w:sz w:val="18"/>
      <w:lang w:val="en-US"/>
    </w:rPr>
  </w:style>
  <w:style w:type="paragraph" w:customStyle="1" w:styleId="H2">
    <w:name w:val="H2"/>
    <w:basedOn w:val="Heading2"/>
    <w:link w:val="H2Char"/>
    <w:uiPriority w:val="2"/>
    <w:qFormat/>
    <w:rsid w:val="00317910"/>
    <w:pPr>
      <w:numPr>
        <w:numId w:val="2"/>
      </w:numPr>
      <w:spacing w:after="120" w:line="216" w:lineRule="auto"/>
    </w:pPr>
    <w:rPr>
      <w:rFonts w:ascii="Poppins SemiBold" w:hAnsi="Poppins SemiBold" w:cs="Poppins SemiBold"/>
      <w:color w:val="00B5D1"/>
      <w:sz w:val="28"/>
      <w:szCs w:val="40"/>
      <w:lang w:val="en-US"/>
    </w:rPr>
  </w:style>
  <w:style w:type="character" w:customStyle="1" w:styleId="H2Char">
    <w:name w:val="H2 Char"/>
    <w:basedOn w:val="DefaultParagraphFont"/>
    <w:link w:val="H2"/>
    <w:uiPriority w:val="2"/>
    <w:rsid w:val="00317910"/>
    <w:rPr>
      <w:rFonts w:ascii="Poppins SemiBold" w:eastAsiaTheme="majorEastAsia" w:hAnsi="Poppins SemiBold" w:cs="Poppins SemiBold"/>
      <w:color w:val="00B5D1"/>
      <w:sz w:val="28"/>
      <w:szCs w:val="4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6D3603"/>
    <w:rPr>
      <w:rFonts w:ascii="Poppins" w:hAnsi="Poppins"/>
      <w:sz w:val="18"/>
    </w:rPr>
  </w:style>
  <w:style w:type="paragraph" w:customStyle="1" w:styleId="H3">
    <w:name w:val="H3"/>
    <w:basedOn w:val="Heading3"/>
    <w:link w:val="H3Char"/>
    <w:uiPriority w:val="3"/>
    <w:qFormat/>
    <w:rsid w:val="00317910"/>
    <w:pPr>
      <w:numPr>
        <w:ilvl w:val="1"/>
        <w:numId w:val="2"/>
      </w:numPr>
      <w:spacing w:before="0" w:after="120"/>
    </w:pPr>
    <w:rPr>
      <w:rFonts w:ascii="Poppins SemiBold" w:hAnsi="Poppins SemiBold" w:cs="Poppins SemiBold"/>
      <w:color w:val="00B5D1"/>
      <w:sz w:val="22"/>
      <w:szCs w:val="32"/>
      <w:lang w:val="en-US"/>
    </w:rPr>
  </w:style>
  <w:style w:type="paragraph" w:styleId="NoSpacing">
    <w:name w:val="No Spacing"/>
    <w:uiPriority w:val="1"/>
    <w:rsid w:val="008D6128"/>
    <w:pPr>
      <w:spacing w:after="0" w:line="240" w:lineRule="auto"/>
    </w:pPr>
    <w:rPr>
      <w:rFonts w:ascii="Poppins" w:hAnsi="Poppins"/>
      <w:sz w:val="18"/>
    </w:rPr>
  </w:style>
  <w:style w:type="character" w:customStyle="1" w:styleId="H3Char">
    <w:name w:val="H3 Char"/>
    <w:basedOn w:val="DefaultParagraphFont"/>
    <w:link w:val="H3"/>
    <w:uiPriority w:val="3"/>
    <w:rsid w:val="00317910"/>
    <w:rPr>
      <w:rFonts w:ascii="Poppins SemiBold" w:eastAsiaTheme="majorEastAsia" w:hAnsi="Poppins SemiBold" w:cs="Poppins SemiBold"/>
      <w:color w:val="00B5D1"/>
      <w:szCs w:val="32"/>
      <w:lang w:val="en-US"/>
    </w:rPr>
  </w:style>
  <w:style w:type="paragraph" w:customStyle="1" w:styleId="H4">
    <w:name w:val="H4"/>
    <w:basedOn w:val="Heading4"/>
    <w:link w:val="H4Char"/>
    <w:uiPriority w:val="4"/>
    <w:qFormat/>
    <w:rsid w:val="00317910"/>
    <w:pPr>
      <w:numPr>
        <w:ilvl w:val="2"/>
        <w:numId w:val="2"/>
      </w:numPr>
      <w:spacing w:before="0" w:line="216" w:lineRule="auto"/>
    </w:pPr>
    <w:rPr>
      <w:rFonts w:ascii="Poppins SemiBold" w:hAnsi="Poppins SemiBold" w:cs="Poppins SemiBold"/>
      <w:color w:val="333745"/>
      <w:sz w:val="20"/>
      <w:szCs w:val="24"/>
      <w:lang w:val="en-US"/>
    </w:rPr>
  </w:style>
  <w:style w:type="character" w:customStyle="1" w:styleId="H4Char">
    <w:name w:val="H4 Char"/>
    <w:basedOn w:val="DefaultParagraphFont"/>
    <w:link w:val="H4"/>
    <w:uiPriority w:val="4"/>
    <w:rsid w:val="00317910"/>
    <w:rPr>
      <w:rFonts w:ascii="Poppins SemiBold" w:eastAsiaTheme="majorEastAsia" w:hAnsi="Poppins SemiBold" w:cs="Poppins SemiBold"/>
      <w:iCs/>
      <w:color w:val="333745"/>
      <w:sz w:val="20"/>
      <w:szCs w:val="24"/>
      <w:lang w:val="en-US"/>
    </w:rPr>
  </w:style>
  <w:style w:type="paragraph" w:customStyle="1" w:styleId="No1">
    <w:name w:val="No. 1"/>
    <w:basedOn w:val="NoSpacing"/>
    <w:link w:val="No1Char"/>
    <w:uiPriority w:val="6"/>
    <w:qFormat/>
    <w:rsid w:val="00747A76"/>
    <w:pPr>
      <w:numPr>
        <w:numId w:val="3"/>
      </w:numPr>
      <w:spacing w:before="40" w:after="40" w:line="216" w:lineRule="auto"/>
    </w:pPr>
  </w:style>
  <w:style w:type="character" w:customStyle="1" w:styleId="No1Char">
    <w:name w:val="No. 1 Char"/>
    <w:basedOn w:val="DefaultParagraphFont"/>
    <w:link w:val="No1"/>
    <w:uiPriority w:val="6"/>
    <w:rsid w:val="00747A76"/>
    <w:rPr>
      <w:rFonts w:ascii="Poppins" w:hAnsi="Poppins"/>
      <w:sz w:val="18"/>
    </w:rPr>
  </w:style>
  <w:style w:type="paragraph" w:customStyle="1" w:styleId="No2">
    <w:name w:val="No. 2"/>
    <w:basedOn w:val="No1"/>
    <w:link w:val="No2Char"/>
    <w:uiPriority w:val="6"/>
    <w:qFormat/>
    <w:rsid w:val="00317910"/>
    <w:pPr>
      <w:numPr>
        <w:ilvl w:val="1"/>
      </w:numPr>
    </w:pPr>
  </w:style>
  <w:style w:type="character" w:customStyle="1" w:styleId="No2Char">
    <w:name w:val="No. 2 Char"/>
    <w:basedOn w:val="DefaultParagraphFont"/>
    <w:link w:val="No2"/>
    <w:uiPriority w:val="6"/>
    <w:rsid w:val="00317910"/>
    <w:rPr>
      <w:rFonts w:ascii="Poppins" w:hAnsi="Poppins"/>
      <w:sz w:val="18"/>
    </w:rPr>
  </w:style>
  <w:style w:type="paragraph" w:customStyle="1" w:styleId="No3">
    <w:name w:val="No. 3"/>
    <w:basedOn w:val="No1"/>
    <w:link w:val="No3Char"/>
    <w:uiPriority w:val="6"/>
    <w:qFormat/>
    <w:rsid w:val="00317910"/>
    <w:pPr>
      <w:numPr>
        <w:ilvl w:val="2"/>
      </w:numPr>
    </w:pPr>
  </w:style>
  <w:style w:type="character" w:customStyle="1" w:styleId="No3Char">
    <w:name w:val="No. 3 Char"/>
    <w:basedOn w:val="DefaultParagraphFont"/>
    <w:link w:val="No3"/>
    <w:uiPriority w:val="6"/>
    <w:rsid w:val="00317910"/>
    <w:rPr>
      <w:rFonts w:ascii="Poppins" w:hAnsi="Poppins"/>
      <w:sz w:val="18"/>
    </w:rPr>
  </w:style>
  <w:style w:type="paragraph" w:customStyle="1" w:styleId="No4">
    <w:name w:val="No. 4"/>
    <w:basedOn w:val="No1"/>
    <w:link w:val="No4Char"/>
    <w:uiPriority w:val="6"/>
    <w:rsid w:val="00317910"/>
    <w:pPr>
      <w:numPr>
        <w:ilvl w:val="3"/>
      </w:numPr>
    </w:pPr>
  </w:style>
  <w:style w:type="character" w:customStyle="1" w:styleId="No4Char">
    <w:name w:val="No. 4 Char"/>
    <w:basedOn w:val="DefaultParagraphFont"/>
    <w:link w:val="No4"/>
    <w:uiPriority w:val="6"/>
    <w:rsid w:val="00317910"/>
    <w:rPr>
      <w:rFonts w:ascii="Poppins" w:hAnsi="Poppins"/>
      <w:sz w:val="18"/>
    </w:rPr>
  </w:style>
  <w:style w:type="paragraph" w:customStyle="1" w:styleId="Sectiontitle">
    <w:name w:val="Section title"/>
    <w:basedOn w:val="Heading1"/>
    <w:rsid w:val="00317910"/>
    <w:pPr>
      <w:spacing w:after="120" w:line="216" w:lineRule="auto"/>
    </w:pPr>
    <w:rPr>
      <w:rFonts w:ascii="Poppins SemiBold" w:hAnsi="Poppins SemiBold"/>
      <w:color w:val="00B5D1" w:themeColor="accent1"/>
      <w:sz w:val="40"/>
    </w:rPr>
  </w:style>
  <w:style w:type="paragraph" w:styleId="TOC1">
    <w:name w:val="toc 1"/>
    <w:basedOn w:val="Normal"/>
    <w:next w:val="Normal"/>
    <w:autoRedefine/>
    <w:uiPriority w:val="39"/>
    <w:unhideWhenUsed/>
    <w:rsid w:val="00317910"/>
    <w:pPr>
      <w:spacing w:before="240" w:after="240"/>
    </w:pPr>
    <w:rPr>
      <w:sz w:val="1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317910"/>
    <w:pPr>
      <w:spacing w:before="240" w:after="240"/>
      <w:ind w:left="357"/>
    </w:pPr>
    <w:rPr>
      <w:sz w:val="18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317910"/>
    <w:pPr>
      <w:spacing w:before="240" w:after="240"/>
      <w:ind w:left="737"/>
    </w:pPr>
    <w:rPr>
      <w:sz w:val="18"/>
      <w:szCs w:val="22"/>
    </w:rPr>
  </w:style>
  <w:style w:type="paragraph" w:styleId="TOCHeading">
    <w:name w:val="TOC Heading"/>
    <w:basedOn w:val="Heading1"/>
    <w:next w:val="Normal"/>
    <w:uiPriority w:val="39"/>
    <w:unhideWhenUsed/>
    <w:rsid w:val="00317910"/>
    <w:pPr>
      <w:spacing w:before="240" w:after="0" w:line="259" w:lineRule="auto"/>
      <w:outlineLvl w:val="9"/>
    </w:pPr>
    <w:rPr>
      <w:rFonts w:ascii="Poppins SemiBold" w:hAnsi="Poppins SemiBold"/>
      <w:color w:val="00B5D1" w:themeColor="accent1"/>
      <w:sz w:val="44"/>
      <w:lang w:val="en-US"/>
    </w:rPr>
  </w:style>
  <w:style w:type="table" w:styleId="TableGridLight">
    <w:name w:val="Grid Table Light"/>
    <w:basedOn w:val="TableNormal"/>
    <w:uiPriority w:val="40"/>
    <w:rsid w:val="0044749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VITtable">
    <w:name w:val="VIT table"/>
    <w:basedOn w:val="TableNormal"/>
    <w:uiPriority w:val="99"/>
    <w:rsid w:val="00577BCB"/>
    <w:pPr>
      <w:spacing w:after="0" w:line="240" w:lineRule="auto"/>
    </w:pPr>
    <w:rPr>
      <w:rFonts w:ascii="Poppins SemiBold" w:hAnsi="Poppins SemiBold"/>
      <w:sz w:val="18"/>
    </w:rPr>
    <w:tblPr>
      <w:tblStyleRowBandSize w:val="1"/>
      <w:tblBorders>
        <w:top w:val="single" w:sz="4" w:space="0" w:color="333745"/>
        <w:left w:val="single" w:sz="4" w:space="0" w:color="333745"/>
        <w:bottom w:val="single" w:sz="4" w:space="0" w:color="333745"/>
        <w:right w:val="single" w:sz="4" w:space="0" w:color="333745"/>
        <w:insideH w:val="single" w:sz="4" w:space="0" w:color="333745"/>
        <w:insideV w:val="single" w:sz="4" w:space="0" w:color="333745"/>
      </w:tblBorders>
      <w:tblCellMar>
        <w:top w:w="142" w:type="dxa"/>
        <w:left w:w="113" w:type="dxa"/>
        <w:bottom w:w="85" w:type="dxa"/>
        <w:right w:w="113" w:type="dxa"/>
      </w:tblCellMar>
    </w:tbl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afterLines="0" w:after="0" w:afterAutospacing="0" w:line="240" w:lineRule="auto"/>
        <w:contextualSpacing/>
        <w:mirrorIndents w:val="0"/>
        <w:jc w:val="left"/>
      </w:pPr>
      <w:rPr>
        <w:rFonts w:ascii="Poppins SemiBold" w:hAnsi="Poppins SemiBold"/>
        <w:b w:val="0"/>
        <w:i w:val="0"/>
        <w:caps w:val="0"/>
        <w:smallCaps w:val="0"/>
        <w:strike w:val="0"/>
        <w:dstrike w:val="0"/>
        <w:vanish w:val="0"/>
        <w:color w:val="FFFFFF" w:themeColor="background1"/>
        <w:kern w:val="0"/>
        <w:sz w:val="18"/>
        <w:vertAlign w:val="baseline"/>
        <w14:cntxtAlts w14:val="0"/>
      </w:rPr>
      <w:tblPr/>
      <w:tcPr>
        <w:shd w:val="clear" w:color="auto" w:fill="1A6A99" w:themeFill="accent2"/>
        <w:vAlign w:val="center"/>
      </w:tcPr>
    </w:tblStylePr>
    <w:tblStylePr w:type="band2Horz">
      <w:tblPr/>
      <w:tcPr>
        <w:shd w:val="clear" w:color="auto" w:fill="F8F8F8" w:themeFill="background2"/>
      </w:tcPr>
    </w:tblStylePr>
  </w:style>
  <w:style w:type="table" w:styleId="GridTable1Light-Accent6">
    <w:name w:val="Grid Table 1 Light Accent 6"/>
    <w:basedOn w:val="TableNormal"/>
    <w:uiPriority w:val="46"/>
    <w:rsid w:val="002A5705"/>
    <w:pPr>
      <w:spacing w:after="0" w:line="240" w:lineRule="auto"/>
    </w:pPr>
    <w:tblPr>
      <w:tblStyleRowBandSize w:val="1"/>
      <w:tblStyleColBandSize w:val="1"/>
      <w:tblBorders>
        <w:top w:val="single" w:sz="4" w:space="0" w:color="EBA9B9" w:themeColor="accent6" w:themeTint="66"/>
        <w:left w:val="single" w:sz="4" w:space="0" w:color="EBA9B9" w:themeColor="accent6" w:themeTint="66"/>
        <w:bottom w:val="single" w:sz="4" w:space="0" w:color="EBA9B9" w:themeColor="accent6" w:themeTint="66"/>
        <w:right w:val="single" w:sz="4" w:space="0" w:color="EBA9B9" w:themeColor="accent6" w:themeTint="66"/>
        <w:insideH w:val="single" w:sz="4" w:space="0" w:color="EBA9B9" w:themeColor="accent6" w:themeTint="66"/>
        <w:insideV w:val="single" w:sz="4" w:space="0" w:color="EBA9B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17E9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7E9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4Char">
    <w:name w:val="Heading 4 Char"/>
    <w:basedOn w:val="DefaultParagraphFont"/>
    <w:link w:val="Heading4"/>
    <w:uiPriority w:val="9"/>
    <w:semiHidden/>
    <w:rsid w:val="000D666F"/>
    <w:rPr>
      <w:rFonts w:asciiTheme="majorHAnsi" w:eastAsiaTheme="majorEastAsia" w:hAnsiTheme="majorHAnsi" w:cstheme="majorBidi"/>
      <w:iCs/>
      <w:color w:val="00869C" w:themeColor="accent1" w:themeShade="BF"/>
      <w:sz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666F"/>
    <w:rPr>
      <w:rFonts w:asciiTheme="majorHAnsi" w:eastAsiaTheme="majorEastAsia" w:hAnsiTheme="majorHAnsi" w:cstheme="majorBidi"/>
      <w:color w:val="005968" w:themeColor="accent1" w:themeShade="7F"/>
      <w:sz w:val="24"/>
      <w:szCs w:val="24"/>
    </w:rPr>
  </w:style>
  <w:style w:type="paragraph" w:customStyle="1" w:styleId="Tabletitleifrequired">
    <w:name w:val="Table title (if required)"/>
    <w:basedOn w:val="Normal"/>
    <w:uiPriority w:val="7"/>
    <w:qFormat/>
    <w:rsid w:val="00736BC2"/>
    <w:pPr>
      <w:keepNext/>
      <w:spacing w:after="80"/>
    </w:pPr>
    <w:rPr>
      <w:rFonts w:ascii="Poppins SemiBold" w:hAnsi="Poppins SemiBold" w:cs="Poppins SemiBold"/>
      <w:color w:val="333745" w:themeColor="text2"/>
      <w:sz w:val="20"/>
      <w:szCs w:val="24"/>
    </w:rPr>
  </w:style>
  <w:style w:type="paragraph" w:styleId="Title">
    <w:name w:val="Title"/>
    <w:basedOn w:val="Normal"/>
    <w:next w:val="Normal"/>
    <w:link w:val="TitleChar"/>
    <w:uiPriority w:val="10"/>
    <w:rsid w:val="00F92AED"/>
    <w:pPr>
      <w:spacing w:line="240" w:lineRule="auto"/>
    </w:pPr>
    <w:rPr>
      <w:rFonts w:asciiTheme="majorHAnsi" w:eastAsiaTheme="majorEastAsia" w:hAnsiTheme="majorHAnsi" w:cstheme="majorBidi"/>
      <w:spacing w:val="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2AED"/>
    <w:rPr>
      <w:rFonts w:asciiTheme="majorHAnsi" w:eastAsiaTheme="majorEastAsia" w:hAnsiTheme="majorHAnsi" w:cstheme="majorBidi"/>
      <w:spacing w:val="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7B44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44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440F"/>
    <w:rPr>
      <w:rFonts w:ascii="Poppins" w:hAnsi="Poppins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4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40F"/>
    <w:rPr>
      <w:rFonts w:ascii="Poppins" w:hAnsi="Poppins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40F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40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C7661"/>
    <w:rPr>
      <w:color w:val="00B5D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7661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4B4C5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4B4C57"/>
    <w:rPr>
      <w:rFonts w:ascii="Times New Roman" w:hAnsi="Times New Roman" w:cs="Times New Roman"/>
      <w:szCs w:val="24"/>
    </w:rPr>
  </w:style>
  <w:style w:type="character" w:customStyle="1" w:styleId="normaltextrun">
    <w:name w:val="normaltextrun"/>
    <w:basedOn w:val="DefaultParagraphFont"/>
    <w:rsid w:val="00213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62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DB712D0C536438D9CD1B159FE0CD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8AFF27-3FEB-4ED1-ADC6-83B7EDF852B3}"/>
      </w:docPartPr>
      <w:docPartBody>
        <w:p w:rsidR="00611920" w:rsidRDefault="007854F9" w:rsidP="007854F9">
          <w:pPr>
            <w:pStyle w:val="ADB712D0C536438D9CD1B159FE0CD852"/>
          </w:pPr>
          <w:r>
            <w:rPr>
              <w:rStyle w:val="PlaceholderText"/>
            </w:rPr>
            <w:t>[First name]</w:t>
          </w:r>
        </w:p>
      </w:docPartBody>
    </w:docPart>
    <w:docPart>
      <w:docPartPr>
        <w:name w:val="D488D867EFD9443293BFB57BED2BE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341D82-A315-41A5-89A8-FBAA686E9776}"/>
      </w:docPartPr>
      <w:docPartBody>
        <w:p w:rsidR="00611920" w:rsidRDefault="007854F9" w:rsidP="007854F9">
          <w:pPr>
            <w:pStyle w:val="D488D867EFD9443293BFB57BED2BEEFF"/>
          </w:pPr>
          <w:r>
            <w:rPr>
              <w:rStyle w:val="PlaceholderText"/>
            </w:rPr>
            <w:t>[Surname]</w:t>
          </w:r>
        </w:p>
      </w:docPartBody>
    </w:docPart>
    <w:docPart>
      <w:docPartPr>
        <w:name w:val="0DB4006E759B469CBC6B33B1CAFF9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E64DE-2889-4C2E-BF8A-74A06953A4A0}"/>
      </w:docPartPr>
      <w:docPartBody>
        <w:p w:rsidR="00611920" w:rsidRDefault="007854F9" w:rsidP="007854F9">
          <w:pPr>
            <w:pStyle w:val="0DB4006E759B469CBC6B33B1CAFF9F02"/>
          </w:pPr>
          <w:r>
            <w:rPr>
              <w:rStyle w:val="PlaceholderText"/>
            </w:rPr>
            <w:t>[</w:t>
          </w:r>
          <w:r w:rsidRPr="00900F2E">
            <w:rPr>
              <w:rStyle w:val="PlaceholderText"/>
            </w:rPr>
            <w:t>Practitioner business address</w:t>
          </w:r>
          <w:r>
            <w:rPr>
              <w:rStyle w:val="PlaceholderText"/>
            </w:rPr>
            <w:t>]</w:t>
          </w:r>
        </w:p>
      </w:docPartBody>
    </w:docPart>
    <w:docPart>
      <w:docPartPr>
        <w:name w:val="15BDBC54810F4E3F97A2FB5C2DC72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92E45-64F8-43B3-A32A-370C372A26E3}"/>
      </w:docPartPr>
      <w:docPartBody>
        <w:p w:rsidR="00611920" w:rsidRDefault="007854F9" w:rsidP="007854F9">
          <w:pPr>
            <w:pStyle w:val="15BDBC54810F4E3F97A2FB5C2DC72B7A"/>
          </w:pPr>
          <w:r>
            <w:rPr>
              <w:rStyle w:val="PlaceholderText"/>
            </w:rPr>
            <w:t>[Suburb]</w:t>
          </w:r>
        </w:p>
      </w:docPartBody>
    </w:docPart>
    <w:docPart>
      <w:docPartPr>
        <w:name w:val="921F6561E0C048C5893B20B76088CB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5DD65-68D4-44F7-9254-84C4D226447A}"/>
      </w:docPartPr>
      <w:docPartBody>
        <w:p w:rsidR="00611920" w:rsidRDefault="007854F9" w:rsidP="007854F9">
          <w:pPr>
            <w:pStyle w:val="921F6561E0C048C5893B20B76088CB22"/>
          </w:pPr>
          <w:r>
            <w:rPr>
              <w:rStyle w:val="PlaceholderText"/>
            </w:rPr>
            <w:t>[STATE]</w:t>
          </w:r>
        </w:p>
      </w:docPartBody>
    </w:docPart>
    <w:docPart>
      <w:docPartPr>
        <w:name w:val="C91FC59F08F2488AAAE7EF1B378EE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0E632-196B-4763-B5D9-49234EC06D2F}"/>
      </w:docPartPr>
      <w:docPartBody>
        <w:p w:rsidR="00611920" w:rsidRDefault="007854F9" w:rsidP="007854F9">
          <w:pPr>
            <w:pStyle w:val="C91FC59F08F2488AAAE7EF1B378EED71"/>
          </w:pPr>
          <w:r>
            <w:rPr>
              <w:rStyle w:val="PlaceholderText"/>
            </w:rPr>
            <w:t>[Postcode]</w:t>
          </w:r>
        </w:p>
      </w:docPartBody>
    </w:docPart>
    <w:docPart>
      <w:docPartPr>
        <w:name w:val="B8D8399425C147ED8A01F68614F86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B27DA-457E-49C3-8DFE-03A659A265E4}"/>
      </w:docPartPr>
      <w:docPartBody>
        <w:p w:rsidR="00611920" w:rsidRDefault="007854F9" w:rsidP="007854F9">
          <w:pPr>
            <w:pStyle w:val="B8D8399425C147ED8A01F68614F861A0"/>
          </w:pPr>
          <w:r>
            <w:rPr>
              <w:rStyle w:val="PlaceholderText"/>
            </w:rPr>
            <w:t>[Full name]</w:t>
          </w:r>
        </w:p>
      </w:docPartBody>
    </w:docPart>
    <w:docPart>
      <w:docPartPr>
        <w:name w:val="6DFB8F22D40B4972884F3FF70D5C5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411688-C126-4CBE-B269-89EB9F1F84A2}"/>
      </w:docPartPr>
      <w:docPartBody>
        <w:p w:rsidR="00611920" w:rsidRDefault="007854F9" w:rsidP="007854F9">
          <w:pPr>
            <w:pStyle w:val="6DFB8F22D40B4972884F3FF70D5C578B"/>
          </w:pPr>
          <w:r>
            <w:rPr>
              <w:rStyle w:val="PlaceholderText"/>
            </w:rPr>
            <w:t>[Address]</w:t>
          </w:r>
        </w:p>
      </w:docPartBody>
    </w:docPart>
    <w:docPart>
      <w:docPartPr>
        <w:name w:val="747889D4CF0C4FA58D37E1E1AC322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D4DE-20AD-426F-8983-7CC1D8EB8250}"/>
      </w:docPartPr>
      <w:docPartBody>
        <w:p w:rsidR="00611920" w:rsidRDefault="007854F9" w:rsidP="007854F9">
          <w:pPr>
            <w:pStyle w:val="747889D4CF0C4FA58D37E1E1AC3228CF"/>
          </w:pPr>
          <w:r>
            <w:rPr>
              <w:rStyle w:val="PlaceholderText"/>
            </w:rPr>
            <w:t>[select option]</w:t>
          </w:r>
        </w:p>
      </w:docPartBody>
    </w:docPart>
    <w:docPart>
      <w:docPartPr>
        <w:name w:val="E207336B864940D89D418136EEA17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0448-8C8F-49E0-A959-4D1D92EB90B1}"/>
      </w:docPartPr>
      <w:docPartBody>
        <w:p w:rsidR="00611920" w:rsidRDefault="007854F9" w:rsidP="007854F9">
          <w:pPr>
            <w:pStyle w:val="E207336B864940D89D418136EEA1797C"/>
          </w:pPr>
          <w:r>
            <w:rPr>
              <w:rStyle w:val="PlaceholderText"/>
            </w:rPr>
            <w:t xml:space="preserve"> [Select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 SemiBold">
    <w:panose1 w:val="000007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oppins">
    <w:panose1 w:val="00000500000000000000"/>
    <w:charset w:val="00"/>
    <w:family w:val="modern"/>
    <w:notTrueType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F9"/>
    <w:rsid w:val="00147220"/>
    <w:rsid w:val="00611920"/>
    <w:rsid w:val="007854F9"/>
    <w:rsid w:val="00BF19BC"/>
    <w:rsid w:val="00D84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54F9"/>
    <w:rPr>
      <w:color w:val="808080"/>
    </w:rPr>
  </w:style>
  <w:style w:type="paragraph" w:customStyle="1" w:styleId="ADB712D0C536438D9CD1B159FE0CD852">
    <w:name w:val="ADB712D0C536438D9CD1B159FE0CD852"/>
    <w:rsid w:val="007854F9"/>
  </w:style>
  <w:style w:type="paragraph" w:customStyle="1" w:styleId="D488D867EFD9443293BFB57BED2BEEFF">
    <w:name w:val="D488D867EFD9443293BFB57BED2BEEFF"/>
    <w:rsid w:val="007854F9"/>
  </w:style>
  <w:style w:type="paragraph" w:customStyle="1" w:styleId="0DB4006E759B469CBC6B33B1CAFF9F02">
    <w:name w:val="0DB4006E759B469CBC6B33B1CAFF9F02"/>
    <w:rsid w:val="007854F9"/>
  </w:style>
  <w:style w:type="paragraph" w:customStyle="1" w:styleId="15BDBC54810F4E3F97A2FB5C2DC72B7A">
    <w:name w:val="15BDBC54810F4E3F97A2FB5C2DC72B7A"/>
    <w:rsid w:val="007854F9"/>
  </w:style>
  <w:style w:type="paragraph" w:customStyle="1" w:styleId="921F6561E0C048C5893B20B76088CB22">
    <w:name w:val="921F6561E0C048C5893B20B76088CB22"/>
    <w:rsid w:val="007854F9"/>
  </w:style>
  <w:style w:type="paragraph" w:customStyle="1" w:styleId="C91FC59F08F2488AAAE7EF1B378EED71">
    <w:name w:val="C91FC59F08F2488AAAE7EF1B378EED71"/>
    <w:rsid w:val="007854F9"/>
  </w:style>
  <w:style w:type="paragraph" w:customStyle="1" w:styleId="B8D8399425C147ED8A01F68614F861A0">
    <w:name w:val="B8D8399425C147ED8A01F68614F861A0"/>
    <w:rsid w:val="007854F9"/>
  </w:style>
  <w:style w:type="paragraph" w:customStyle="1" w:styleId="6DFB8F22D40B4972884F3FF70D5C578B">
    <w:name w:val="6DFB8F22D40B4972884F3FF70D5C578B"/>
    <w:rsid w:val="007854F9"/>
  </w:style>
  <w:style w:type="paragraph" w:customStyle="1" w:styleId="747889D4CF0C4FA58D37E1E1AC3228CF">
    <w:name w:val="747889D4CF0C4FA58D37E1E1AC3228CF"/>
    <w:rsid w:val="007854F9"/>
  </w:style>
  <w:style w:type="paragraph" w:customStyle="1" w:styleId="E207336B864940D89D418136EEA1797C">
    <w:name w:val="E207336B864940D89D418136EEA1797C"/>
    <w:rsid w:val="007854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IT 2021">
      <a:dk1>
        <a:sysClr val="windowText" lastClr="000000"/>
      </a:dk1>
      <a:lt1>
        <a:srgbClr val="FFFFFF"/>
      </a:lt1>
      <a:dk2>
        <a:srgbClr val="333745"/>
      </a:dk2>
      <a:lt2>
        <a:srgbClr val="F8F8F8"/>
      </a:lt2>
      <a:accent1>
        <a:srgbClr val="00B5D1"/>
      </a:accent1>
      <a:accent2>
        <a:srgbClr val="1A6A99"/>
      </a:accent2>
      <a:accent3>
        <a:srgbClr val="F26767"/>
      </a:accent3>
      <a:accent4>
        <a:srgbClr val="0A7A7E"/>
      </a:accent4>
      <a:accent5>
        <a:srgbClr val="F8A64F"/>
      </a:accent5>
      <a:accent6>
        <a:srgbClr val="CA2E55"/>
      </a:accent6>
      <a:hlink>
        <a:srgbClr val="00B5D1"/>
      </a:hlink>
      <a:folHlink>
        <a:srgbClr val="8DD2DB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BCF7D2C7357B49BE1CB8694E90B018" ma:contentTypeVersion="9" ma:contentTypeDescription="Create a new document." ma:contentTypeScope="" ma:versionID="92f8806da425a300210266978c61eac9">
  <xsd:schema xmlns:xsd="http://www.w3.org/2001/XMLSchema" xmlns:xs="http://www.w3.org/2001/XMLSchema" xmlns:p="http://schemas.microsoft.com/office/2006/metadata/properties" xmlns:ns2="06c0596f-6831-4e2a-a409-6af7d62bd1aa" xmlns:ns3="2c67da81-83d9-40f6-b5be-15214c041af5" targetNamespace="http://schemas.microsoft.com/office/2006/metadata/properties" ma:root="true" ma:fieldsID="dc4624b700db31cd13229551cdf8f73a" ns2:_="" ns3:_="">
    <xsd:import namespace="06c0596f-6831-4e2a-a409-6af7d62bd1aa"/>
    <xsd:import namespace="2c67da81-83d9-40f6-b5be-15214c041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0596f-6831-4e2a-a409-6af7d62bd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67da81-83d9-40f6-b5be-15214c041a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40A619-25EC-42D4-BD30-F908A32E8A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A2C574-98F8-469C-96D3-08F50F5FCD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0596f-6831-4e2a-a409-6af7d62bd1aa"/>
    <ds:schemaRef ds:uri="2c67da81-83d9-40f6-b5be-15214c041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CE8CD-62D8-4193-898E-FC230440ED1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62F0E1-FCBB-4ACF-86BE-5FC8F08E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Authority to release medical information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Breanna Worthington</dc:creator>
  <cp:keywords/>
  <dc:description/>
  <cp:lastModifiedBy>Breanna Worthington</cp:lastModifiedBy>
  <cp:revision>2</cp:revision>
  <dcterms:created xsi:type="dcterms:W3CDTF">2025-03-24T03:27:00Z</dcterms:created>
  <dcterms:modified xsi:type="dcterms:W3CDTF">2025-03-24T03:27:00Z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0x010100B7BCF7D2C7357B49BE1CB8694E90B018</vt:lpwstr>
  </property>
  <property fmtid="{D5CDD505-2E9C-101B-9397-08002B2CF9AE}" pid="3" name="MediaServiceImageTags">
    <vt:lpwstr/>
  </property>
  <property fmtid="{D5CDD505-2E9C-101B-9397-08002B2CF9AE}" pid="4" name="_dlc_DocIdItemGuid">
    <vt:lpwstr>9844ea73-e4a0-4bee-9bea-b9ca39a27bd4</vt:lpwstr>
  </property>
  <property fmtid="{D5CDD505-2E9C-101B-9397-08002B2CF9AE}" pid="5" name="ClassificationContentMarkingFooterShapeIds">
    <vt:lpwstr>3b8c80c3,15657d08,48f7ae3f</vt:lpwstr>
  </property>
  <property fmtid="{D5CDD505-2E9C-101B-9397-08002B2CF9AE}" pid="6" name="ClassificationContentMarkingFooterFontProps">
    <vt:lpwstr>#000000,10,Calibri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11846ca5-a8f6-4192-8bdc-1d03445503d8_Enabled">
    <vt:lpwstr>true</vt:lpwstr>
  </property>
  <property fmtid="{D5CDD505-2E9C-101B-9397-08002B2CF9AE}" pid="9" name="MSIP_Label_11846ca5-a8f6-4192-8bdc-1d03445503d8_SetDate">
    <vt:lpwstr>2025-03-24T03:08:04Z</vt:lpwstr>
  </property>
  <property fmtid="{D5CDD505-2E9C-101B-9397-08002B2CF9AE}" pid="10" name="MSIP_Label_11846ca5-a8f6-4192-8bdc-1d03445503d8_Method">
    <vt:lpwstr>Standard</vt:lpwstr>
  </property>
  <property fmtid="{D5CDD505-2E9C-101B-9397-08002B2CF9AE}" pid="11" name="MSIP_Label_11846ca5-a8f6-4192-8bdc-1d03445503d8_Name">
    <vt:lpwstr>Official</vt:lpwstr>
  </property>
  <property fmtid="{D5CDD505-2E9C-101B-9397-08002B2CF9AE}" pid="12" name="MSIP_Label_11846ca5-a8f6-4192-8bdc-1d03445503d8_SiteId">
    <vt:lpwstr>49f15644-28d0-4257-8a50-6526a278077c</vt:lpwstr>
  </property>
  <property fmtid="{D5CDD505-2E9C-101B-9397-08002B2CF9AE}" pid="13" name="MSIP_Label_11846ca5-a8f6-4192-8bdc-1d03445503d8_ActionId">
    <vt:lpwstr>4e22ad30-2967-40f4-9f06-330f37400698</vt:lpwstr>
  </property>
  <property fmtid="{D5CDD505-2E9C-101B-9397-08002B2CF9AE}" pid="14" name="MSIP_Label_11846ca5-a8f6-4192-8bdc-1d03445503d8_ContentBits">
    <vt:lpwstr>2</vt:lpwstr>
  </property>
  <property fmtid="{D5CDD505-2E9C-101B-9397-08002B2CF9AE}" pid="15" name="MSIP_Label_11846ca5-a8f6-4192-8bdc-1d03445503d8_Tag">
    <vt:lpwstr>10, 3, 0, 1</vt:lpwstr>
  </property>
</Properties>
</file>